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0B" w:rsidRPr="002309D1" w:rsidRDefault="00977B0B" w:rsidP="00FF0965">
      <w:pPr>
        <w:rPr>
          <w:rFonts w:ascii="Arial" w:hAnsi="Arial" w:cs="Arial"/>
          <w:b/>
        </w:rPr>
      </w:pPr>
      <w:r w:rsidRPr="002309D1">
        <w:rPr>
          <w:rFonts w:ascii="Arial" w:hAnsi="Arial" w:cs="Arial"/>
          <w:b/>
        </w:rPr>
        <w:t>Review Group / Advisory Group</w:t>
      </w:r>
    </w:p>
    <w:p w:rsidR="00977B0B" w:rsidRPr="002309D1" w:rsidRDefault="00977B0B" w:rsidP="00FF0965">
      <w:pPr>
        <w:pBdr>
          <w:top w:val="single" w:sz="4" w:space="1" w:color="auto"/>
        </w:pBdr>
        <w:rPr>
          <w:rFonts w:ascii="Arial" w:hAnsi="Arial" w:cs="Arial"/>
        </w:rPr>
      </w:pPr>
    </w:p>
    <w:p w:rsidR="00977B0B" w:rsidRPr="002309D1" w:rsidRDefault="00977B0B" w:rsidP="00FF0965">
      <w:pPr>
        <w:pBdr>
          <w:top w:val="single" w:sz="4" w:space="1" w:color="auto"/>
        </w:pBdr>
        <w:rPr>
          <w:rFonts w:ascii="Arial" w:hAnsi="Arial" w:cs="Arial"/>
        </w:rPr>
      </w:pPr>
      <w:r w:rsidRPr="002309D1">
        <w:rPr>
          <w:rFonts w:ascii="Arial" w:hAnsi="Arial" w:cs="Arial"/>
        </w:rPr>
        <w:t>List the people you intent to consult, their affiliations and their potential role in the review (Remember to include practitioners, academics, librarians and systematic review specialists).</w:t>
      </w:r>
    </w:p>
    <w:p w:rsidR="00977B0B" w:rsidRPr="002309D1" w:rsidRDefault="00977B0B" w:rsidP="00FF0965">
      <w:pPr>
        <w:rPr>
          <w:rFonts w:ascii="Arial" w:hAnsi="Arial" w:cs="Arial"/>
        </w:rPr>
      </w:pP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16"/>
        <w:gridCol w:w="2312"/>
        <w:gridCol w:w="2235"/>
        <w:gridCol w:w="2237"/>
      </w:tblGrid>
      <w:tr w:rsidR="00977B0B" w:rsidRPr="002309D1" w:rsidTr="002309D1">
        <w:trPr>
          <w:tblCellSpacing w:w="15" w:type="dxa"/>
        </w:trPr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Person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Affiliations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Why have you chosen this person?</w:t>
            </w:r>
          </w:p>
        </w:tc>
        <w:tc>
          <w:tcPr>
            <w:tcW w:w="2835" w:type="dxa"/>
            <w:vAlign w:val="center"/>
          </w:tcPr>
          <w:p w:rsidR="00977B0B" w:rsidRPr="00781225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8122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How will you involve this person in the review?</w:t>
            </w:r>
          </w:p>
        </w:tc>
      </w:tr>
      <w:tr w:rsidR="00977B0B" w:rsidRPr="002309D1" w:rsidTr="002309D1">
        <w:trPr>
          <w:tblCellSpacing w:w="15" w:type="dxa"/>
        </w:trPr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rPr>
                <w:rFonts w:ascii="Arial" w:hAnsi="Arial" w:cs="Arial"/>
                <w:lang w:val="en-US"/>
              </w:rPr>
            </w:pPr>
          </w:p>
        </w:tc>
      </w:tr>
      <w:tr w:rsidR="00977B0B" w:rsidRPr="002309D1" w:rsidTr="002309D1">
        <w:trPr>
          <w:tblCellSpacing w:w="15" w:type="dxa"/>
        </w:trPr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rPr>
                <w:rFonts w:ascii="Arial" w:hAnsi="Arial" w:cs="Arial"/>
                <w:lang w:val="en-US"/>
              </w:rPr>
            </w:pPr>
          </w:p>
        </w:tc>
      </w:tr>
      <w:tr w:rsidR="00977B0B" w:rsidRPr="002309D1" w:rsidTr="002309D1">
        <w:trPr>
          <w:tblCellSpacing w:w="15" w:type="dxa"/>
        </w:trPr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rPr>
                <w:rFonts w:ascii="Arial" w:hAnsi="Arial" w:cs="Arial"/>
                <w:lang w:val="en-US"/>
              </w:rPr>
            </w:pPr>
          </w:p>
        </w:tc>
      </w:tr>
      <w:tr w:rsidR="00977B0B" w:rsidRPr="002309D1" w:rsidTr="002309D1">
        <w:trPr>
          <w:tblCellSpacing w:w="15" w:type="dxa"/>
        </w:trPr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rPr>
                <w:rFonts w:ascii="Arial" w:hAnsi="Arial" w:cs="Arial"/>
                <w:lang w:val="en-US"/>
              </w:rPr>
            </w:pPr>
          </w:p>
        </w:tc>
      </w:tr>
      <w:tr w:rsidR="00977B0B" w:rsidRPr="002309D1" w:rsidTr="002309D1">
        <w:trPr>
          <w:tblCellSpacing w:w="15" w:type="dxa"/>
        </w:trPr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rPr>
                <w:rFonts w:ascii="Arial" w:hAnsi="Arial" w:cs="Arial"/>
                <w:lang w:val="en-US"/>
              </w:rPr>
            </w:pPr>
          </w:p>
        </w:tc>
      </w:tr>
      <w:tr w:rsidR="00977B0B" w:rsidRPr="002309D1" w:rsidTr="002309D1">
        <w:trPr>
          <w:tblCellSpacing w:w="15" w:type="dxa"/>
        </w:trPr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rPr>
                <w:rFonts w:ascii="Arial" w:hAnsi="Arial" w:cs="Arial"/>
                <w:lang w:val="en-US"/>
              </w:rPr>
            </w:pPr>
          </w:p>
        </w:tc>
      </w:tr>
      <w:tr w:rsidR="00977B0B" w:rsidRPr="002309D1" w:rsidTr="002309D1">
        <w:trPr>
          <w:tblCellSpacing w:w="15" w:type="dxa"/>
        </w:trPr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rPr>
                <w:rFonts w:ascii="Arial" w:hAnsi="Arial" w:cs="Arial"/>
                <w:lang w:val="en-US"/>
              </w:rPr>
            </w:pPr>
          </w:p>
        </w:tc>
      </w:tr>
      <w:tr w:rsidR="00977B0B" w:rsidRPr="002309D1" w:rsidTr="002309D1">
        <w:trPr>
          <w:tblCellSpacing w:w="15" w:type="dxa"/>
        </w:trPr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spacing w:before="100" w:beforeAutospacing="1" w:after="100" w:afterAutospacing="1"/>
              <w:rPr>
                <w:rFonts w:ascii="Arial" w:hAnsi="Arial" w:cs="Arial"/>
                <w:lang w:val="en-US"/>
              </w:rPr>
            </w:pPr>
            <w:r w:rsidRPr="002309D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Align w:val="center"/>
          </w:tcPr>
          <w:p w:rsidR="00977B0B" w:rsidRPr="002309D1" w:rsidRDefault="00977B0B" w:rsidP="002309D1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977B0B" w:rsidRDefault="00977B0B" w:rsidP="00FF0965">
      <w:pPr>
        <w:rPr>
          <w:rFonts w:ascii="Arial" w:hAnsi="Arial" w:cs="Arial"/>
        </w:rPr>
      </w:pPr>
    </w:p>
    <w:p w:rsidR="00977B0B" w:rsidRPr="002309D1" w:rsidRDefault="00977B0B" w:rsidP="00FF0965">
      <w:pPr>
        <w:rPr>
          <w:rFonts w:ascii="Arial" w:hAnsi="Arial" w:cs="Arial"/>
        </w:rPr>
      </w:pPr>
      <w:r>
        <w:rPr>
          <w:rFonts w:ascii="Arial" w:hAnsi="Arial" w:cs="Arial"/>
        </w:rPr>
        <w:t>Add more rows if necessary</w:t>
      </w:r>
    </w:p>
    <w:sectPr w:rsidR="00977B0B" w:rsidRPr="002309D1" w:rsidSect="00027006">
      <w:pgSz w:w="12240" w:h="15840"/>
      <w:pgMar w:top="1440" w:right="1440" w:bottom="1440" w:left="144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965"/>
    <w:rsid w:val="00027006"/>
    <w:rsid w:val="001B6618"/>
    <w:rsid w:val="002309D1"/>
    <w:rsid w:val="00487EC2"/>
    <w:rsid w:val="00574C3B"/>
    <w:rsid w:val="0073483E"/>
    <w:rsid w:val="00781225"/>
    <w:rsid w:val="009716FE"/>
    <w:rsid w:val="00977B0B"/>
    <w:rsid w:val="009B5FDF"/>
    <w:rsid w:val="00B10C9E"/>
    <w:rsid w:val="00EF2AF1"/>
    <w:rsid w:val="00FD55E0"/>
    <w:rsid w:val="00FF0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965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47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25D559B1EAA7438BE86E26024CB848" ma:contentTypeVersion="1" ma:contentTypeDescription="Create a new document." ma:contentTypeScope="" ma:versionID="bf1c36831306c708bb4ddcd3906f702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9F2CE3-4665-45B6-8422-893455873CC9}"/>
</file>

<file path=customXml/itemProps2.xml><?xml version="1.0" encoding="utf-8"?>
<ds:datastoreItem xmlns:ds="http://schemas.openxmlformats.org/officeDocument/2006/customXml" ds:itemID="{0ED0CD22-A4FA-4FE5-8A31-4076CFC778AA}"/>
</file>

<file path=customXml/itemProps3.xml><?xml version="1.0" encoding="utf-8"?>
<ds:datastoreItem xmlns:ds="http://schemas.openxmlformats.org/officeDocument/2006/customXml" ds:itemID="{498BC846-35A2-48A1-A956-4873EF2554EE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64</Words>
  <Characters>369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dd</cp:lastModifiedBy>
  <cp:revision>4</cp:revision>
  <dcterms:created xsi:type="dcterms:W3CDTF">2009-10-08T17:13:00Z</dcterms:created>
  <dcterms:modified xsi:type="dcterms:W3CDTF">2009-10-18T20:58:00Z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0x0101009A25D559B1EAA7438BE86E26024CB848</vt:lpwstr>
  </property>
</Properties>
</file>